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天津市津抚水泥管材有限公司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91120113789390885W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北辰区大张庄镇南王平村南津围公路东侧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王金伟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我局于2023年10月24日对你单位进行了调查，发现你单位实施了以下环境违法行为：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主要生产商品混凝土，2022年5月起陆续购买零件和软件等设备用于自建3台1.2米搅拌站及配套储料罐。根据《建设项目环境影响评价分类管理名录》（2021年版）序号55，生产商品混凝土应办理环境影响评价报告表。截至现场检查当日，你单位未能提供上述新建项目的环评文件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经进一步调查，参考《关于生态环境执法中建设项目“总投资额”认定问题的指导意见（试行）》相关规定及你单位提供的相关票据和说明，认定你单位新建项目的总投资额为六十三万五千元。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现场检查（勘察）笔录》《天津市生态环境局调查询问笔录》《建设项目环境影响评价分类管理名录》（2021年版）、你单位提交的《设备改造升级说明》、《关于生态环境执法中建设项目“总投资额”认定问题的指导意见（试行）》、现场拍摄的视频以及营业执照复印件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《中华人民共和国环境影响评价法》第二十五条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申辩意见如下：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我单位已着手办理环评文件，申请从轻处罚。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多次沟通、提示，你单位未能提供环评文件或其相关工作进展情况。本案办理期间《天津市生态环境行政处罚裁量基准》完成修订，涉案行为的裁量幅度降低为总投资额1%以上1.5%以下。依据《中华人民共和国行政处罚法》第三十七条的规定，依法对你单位下调罚款金额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《中华人民共和国环境影响评价法》第三十一条第一款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限期三个月内改正违法行为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总投资额六十三万五千元的1.2%的罚款七千六百二十元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三个月内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你单位应按时补办环境影响评价文件，根据环境影响评价文件的规定开展生产经营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信用修复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（咨询电话：23129752）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3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3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4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4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5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5"/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6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6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bookmarkStart w:id="7" w:name="_GoBack"/>
      <w:bookmarkEnd w:id="7"/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5B340524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BAF0A67"/>
    <w:rsid w:val="239D567C"/>
    <w:rsid w:val="23D96EAA"/>
    <w:rsid w:val="24F15196"/>
    <w:rsid w:val="2A1A666F"/>
    <w:rsid w:val="2B946F65"/>
    <w:rsid w:val="2D8321C2"/>
    <w:rsid w:val="2EE92518"/>
    <w:rsid w:val="3214796D"/>
    <w:rsid w:val="450F61CB"/>
    <w:rsid w:val="4A3E05CE"/>
    <w:rsid w:val="4A437691"/>
    <w:rsid w:val="4BD91CDD"/>
    <w:rsid w:val="4F731BF1"/>
    <w:rsid w:val="502F15FB"/>
    <w:rsid w:val="503F23C3"/>
    <w:rsid w:val="51935037"/>
    <w:rsid w:val="553A03CB"/>
    <w:rsid w:val="58763D60"/>
    <w:rsid w:val="5B340524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6CB86A2C"/>
    <w:rsid w:val="72330BA4"/>
    <w:rsid w:val="73744CD2"/>
    <w:rsid w:val="742B7C3A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uiPriority w:val="0"/>
    <w:rPr>
      <w:sz w:val="18"/>
      <w:szCs w:val="18"/>
    </w:rPr>
  </w:style>
  <w:style w:type="paragraph" w:styleId="7">
    <w:name w:val="footer"/>
    <w:basedOn w:val="1"/>
    <w:link w:val="14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autoRedefine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5</TotalTime>
  <ScaleCrop>false</ScaleCrop>
  <LinksUpToDate>false</LinksUpToDate>
  <CharactersWithSpaces>1374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2024-01-25T02:55:00Z</dcterms:created>
  <dc:creator>唐大果果</dc:creator>
  <cp:lastModifiedBy>唐大果果</cp:lastModifiedBy>
  <cp:lastPrinted>2024-02-01T02:55:32Z</cp:lastPrinted>
  <dcterms:modified xsi:type="dcterms:W3CDTF">2024-02-01T03:09:01Z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5175F5C3CAC3465B9A46944F6412A9B8_11</vt:lpwstr>
  </property>
</Properties>
</file>