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天津金泽金属制品有限公司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911201163006621028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天津市滨海新区中塘镇十九顷村万安路南侧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孔祥龙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日对你单位进行了调查，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根据你单位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《天津金泽金属制品有限公司项目现状环境影响评估报告》，你单位喷粉后工件在固化工序会产生少量有机废气，固化工序产生的VOCs采用集气罩收集至UV光解净化器净化后经15m高排气筒外排。经调查，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10月20日，我局对你单位现场检查时，你单位固化工序正在运行，固化工序配套的UV光解净化器已开启，固化工序配套的集气罩有两根管道，一根连接至UV光解净化器，另一根直接与外环境连通，影响废气的收集效果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《天津金泽金属制品有限公司项目现状环境影响评估报告》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2023年12月12日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〔2023〕234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直接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送达上述文件。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意见，主要内容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1.我公司已深刻认识到存在的问题及问题的严重性，就此问题已按照要求及时整改并附整改后的照片；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2.我公司疫情三年来销售市场不景气，订单减少，不足以维持生产，面临停产，贷款回收有困难，员工工资成本增加，社会保险金逐年提高，企业处于亏损状态。希望能不予处罚或从轻处罚。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你单位的陈述申辩意见不影响违法事实的成立，但考虑你单位积极改正违法行为，采纳你单位的陈述申辩意见，依据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《中华人民共和国大气污染防治法》第一百零八条第一项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的规定，我局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责令你单位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二万五千元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你单位在进行产生含挥发性有机物废气的生产活动时，应按照规定使用污染防治设施。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1CF6286E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A9E2FDA"/>
    <w:rsid w:val="0BC97030"/>
    <w:rsid w:val="0DE05630"/>
    <w:rsid w:val="16FD0578"/>
    <w:rsid w:val="1BAF0A67"/>
    <w:rsid w:val="1CF6286E"/>
    <w:rsid w:val="23D96EAA"/>
    <w:rsid w:val="24F15196"/>
    <w:rsid w:val="2A1A666F"/>
    <w:rsid w:val="2B946F65"/>
    <w:rsid w:val="2D8321C2"/>
    <w:rsid w:val="2EE92518"/>
    <w:rsid w:val="3214796D"/>
    <w:rsid w:val="39226D24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4700BD3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6495;-24&#24180;1&#26376;&#26356;&#26032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3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2024-01-05T06:39:00Z</dcterms:created>
  <dc:creator>暗香</dc:creator>
  <cp:lastModifiedBy>暗香</cp:lastModifiedBy>
  <dcterms:modified xsi:type="dcterms:W3CDTF">2024-01-18T07:07:01Z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F10571C4D7014612987826CD6D5B52ED_11</vt:lpwstr>
  </property>
</Properties>
</file>