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天津泓林家居有限公司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91120224MA</w:t>
      </w:r>
      <w:bookmarkStart w:id="8" w:name="_GoBack"/>
      <w:bookmarkEnd w:id="8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BQHQR30W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天津市北辰区天津滨海高新区北辰科技园小淀分园二号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王莲叶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封边工序的生产原料为聚氨酯，属于有机聚合物，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当按照《挥发性有机物无组织排放控制标准》（GB37822-2019）中7.2.2“有机聚合物产品用于制品生产的过程，在混合/混炼、塑炼/塑化/熔化、加工成型（挤出、注射、压制、压延、发泡、纺丝等）等作业中应采用密闭设备或在密闭空间内操作，废气应排至VOCs废气收集处理系统；无法密闭的，应采取局部气体收集措施，废气应排至VOCs废气收集处理系统。”的规定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你单位1台封边机正在生产，配套的污染防治设施活性炭吸附装置风机未开启。你单位涉嫌产生含挥发性有机物废气的生产活动，未按照规定安装、使用污染防治设施。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单位封边工序生产原料《化学品安全说明书》、Chemical Book网站截图、化学教材证明材料、《挥发性有机物无组织排放控制标准》（GB37822-2019）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当日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前2日该设备电机故障，线路损坏无法使用。出现问题后，我司第一时间联系环保设备厂家进行售后维修，设备厂家并未及时提供维修服务。同时也因我司环保意识不足，没有立即禁用该封边机。贵局检查指正后我司立即停用封边机，并联系专业维修人员对设备进行维修，于检查次日完成维修。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本案违法事实清楚。考虑到你单位完成整改，且已经进行内部管理和培训、生产经营存在困难，采纳你单位陈述申辩意见。依据《中华人民共和国行政处罚法》第三十二条第一项的规定，对你单位从轻处罚。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《中华人民共和国大气污染防治法》第一百零八条第一项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你单位应在产生含挥发性有机物废气的生产和经营活动中，按照规定使用大气污染防治设施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…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1096655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0966553"/>
    <w:rsid w:val="16FD0578"/>
    <w:rsid w:val="1BAF0A67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iPriority w:val="0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</TotalTime>
  <ScaleCrop>false</ScaleCrop>
  <LinksUpToDate>false</LinksUpToDate>
  <CharactersWithSpaces>1374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2024-01-02T01:34:00Z</dcterms:created>
  <dc:creator>唐大果果</dc:creator>
  <cp:lastModifiedBy>唐大果果</cp:lastModifiedBy>
  <dcterms:modified xsi:type="dcterms:W3CDTF">2024-01-02T02:28:44Z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75131F361AB14968BC8E79F7A69DCBC9_11</vt:lpwstr>
  </property>
</Properties>
</file>