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242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天津木本家具有限公司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91120224MAC4HW2J09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天津市宝坻区方家庄镇产业功能区（园区南路中段南段六号）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张红海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日对你单位进行了调查，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根据你单位提供的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《关于天津市**</w:t>
      </w:r>
      <w:bookmarkStart w:id="5" w:name="_GoBack"/>
      <w:bookmarkEnd w:id="5"/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具制造厂现状环境影响评估报告备案意见的函》（津宝审批投函〔2018〕159号），你单位的晾干工序产生挥发性有机物废气，产生的废气经收集后经一套“漆雾水幕过滤器+活性炭吸附装置+催化燃烧装置”处理后通过15m高排气筒排放。经调查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我局对你单位现场检查时，你单位喷漆后的工件正在喷漆房、晾干房内进行晾干，配套的漆雾水幕过滤器未运行，喷漆房、晾干房车间顶部集气管道与催化燃烧装置连接处有三处断开。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《家具厂房租用协议》《关于天津市宏达家具制造厂现状环境影响评估报告备案意见的函》（津宝审批投函〔2018〕159号）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</w:t>
      </w:r>
      <w:bookmarkEnd w:id="3"/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《中华人民共和国大气污染防治法》第四十五条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我司成立时间为2022年11月，还属于未完全运营状态。受疫情影响，我司与房东签订厂房租用协议时间为11月份，当时厂房还与上一届租户存在纠纷，我司不能正常生产，车间设备和设施也在检修和修复中，直到2023年9月份我司仍在修复车间设备。贵局无人机发现管道破裂处于屋顶，我司确实疏忽检查，从断裂中看这种情况是很久之前存在的断裂，我司确实不存在故意偷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2.自2023年9月排查问题之后，我司第一时间抓紧进行整顿，并积极配合市局和区局环保部门工作。希望贵局能撤销对我司处罚行为。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集体审议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单位的陈述申辩不影响违法事实的成立，但考虑到你单位积极改正违法行为，依据《中华人民共和国行政处罚法》第三十二条第一项的规定，对你单位从轻处罚。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依据《中华人民共和国大气污染防治法》第一百零八条第一项的规定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你单位在进行产生含挥发性有机物废气的生产活动，应按照规定使用污染防治设施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如对本处罚决定不服，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可在收到本处罚决定书之日起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日内向中华人民共和国生态环境部或者天津市人民政府申请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复议，也可在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个月内直接向天津铁路运输法院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提起行政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起诉。申请行政复议或者提起行政诉讼，不停止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行政处罚决定的执行。逾期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议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不提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诉讼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又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履行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局将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请人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民法</w:t>
      </w:r>
      <w:r>
        <w:rPr>
          <w:rFonts w:eastAsia="仿宋_GB2312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4" w:name="PO_7_QianFaShiJ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4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24973ADF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19857678"/>
    <w:rsid w:val="1C746B04"/>
    <w:rsid w:val="2307680E"/>
    <w:rsid w:val="23D96EAA"/>
    <w:rsid w:val="24973ADF"/>
    <w:rsid w:val="2A1A666F"/>
    <w:rsid w:val="2B946F65"/>
    <w:rsid w:val="2D8321C2"/>
    <w:rsid w:val="2EE92518"/>
    <w:rsid w:val="3214796D"/>
    <w:rsid w:val="450F61CB"/>
    <w:rsid w:val="4A3E05CE"/>
    <w:rsid w:val="4A437691"/>
    <w:rsid w:val="4BD91CDD"/>
    <w:rsid w:val="4DB95C3B"/>
    <w:rsid w:val="502F15FB"/>
    <w:rsid w:val="503F23C3"/>
    <w:rsid w:val="51935037"/>
    <w:rsid w:val="553A03CB"/>
    <w:rsid w:val="58763D60"/>
    <w:rsid w:val="5BDF2ED1"/>
    <w:rsid w:val="5F7C4535"/>
    <w:rsid w:val="624457DB"/>
    <w:rsid w:val="624F5E3E"/>
    <w:rsid w:val="6390020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8595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73&#33635;&#31077;&#30427;&#22823;&#27668;&#26465;&#20363;19&#26465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12</TotalTime>
  <ScaleCrop>false</ScaleCrop>
  <LinksUpToDate>false</LinksUpToDate>
  <CharactersWithSpaces>1298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2023-11-10T07:16:00Z</dcterms:created>
  <dc:creator>暗香</dc:creator>
  <cp:lastModifiedBy>暗香</cp:lastModifiedBy>
  <dcterms:modified xsi:type="dcterms:W3CDTF">2024-01-02T09:26:18Z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1BC7223CF34749E69E235559260BA103_11</vt:lpwstr>
  </property>
</Properties>
</file>