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23"/>
        <w:jc w:val="center"/>
        <w:textAlignment w:val="auto"/>
        <w:rPr>
          <w:rFonts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PO_2_DanWeiMingCheng"/>
      <w:bookmarkStart w:id="1" w:name="PO_2_ChuFaAnZi"/>
      <w:r>
        <w:rPr>
          <w:rFonts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天津市生态环境局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119"/>
        <w:jc w:val="center"/>
        <w:textAlignment w:val="auto"/>
        <w:rPr>
          <w:rFonts w:eastAsia="方正小标宋简体"/>
          <w:color w:val="000000" w:themeColor="text1"/>
          <w:spacing w:val="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pacing w:val="1"/>
          <w:kern w:val="0"/>
          <w:sz w:val="44"/>
          <w:szCs w:val="44"/>
          <w14:textFill>
            <w14:solidFill>
              <w14:schemeClr w14:val="tx1"/>
            </w14:solidFill>
          </w14:textFill>
        </w:rPr>
        <w:t>行政处</w:t>
      </w:r>
      <w:r>
        <w:rPr>
          <w:rFonts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罚决</w:t>
      </w:r>
      <w:r>
        <w:rPr>
          <w:rFonts w:eastAsia="方正小标宋简体"/>
          <w:color w:val="000000" w:themeColor="text1"/>
          <w:spacing w:val="1"/>
          <w:kern w:val="0"/>
          <w:sz w:val="44"/>
          <w:szCs w:val="44"/>
          <w14:textFill>
            <w14:solidFill>
              <w14:schemeClr w14:val="tx1"/>
            </w14:solidFill>
          </w14:textFill>
        </w:rPr>
        <w:t>定书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both"/>
        <w:textAlignment w:val="auto"/>
        <w:rPr>
          <w:rFonts w:eastAsia="仿宋_GB2312"/>
          <w:color w:val="000000" w:themeColor="text1"/>
          <w:spacing w:val="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pacing w:val="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津市</w:t>
      </w:r>
      <w:bookmarkEnd w:id="1"/>
      <w:r>
        <w:rPr>
          <w:rFonts w:eastAsia="仿宋_GB2312"/>
          <w:color w:val="000000" w:themeColor="text1"/>
          <w:spacing w:val="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环罚字</w:t>
      </w:r>
      <w:bookmarkStart w:id="2" w:name="PO_7_NianDuBianHao"/>
      <w:r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〔20</w:t>
      </w:r>
      <w:bookmarkEnd w:id="2"/>
      <w:r>
        <w:rPr>
          <w:rFonts w:hint="eastAsia" w:eastAsia="仿宋_GB2312"/>
          <w:color w:val="000000" w:themeColor="text1"/>
          <w:kern w:val="0"/>
          <w:position w:val="-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241</w:t>
      </w:r>
      <w:r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天津墙斯特节能涂料科技发展有限公司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统一社会信用代码：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91120110091557719T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天津市东丽区金桥工业园凯达道2号院内1号厂房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张凤英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你单位环境违法</w:t>
      </w:r>
      <w:r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一案，我局经调查，现已审查终结。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一、调查情况及发现的环境违法事实、证据和陈述申辩（听证）及采纳情况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我局于20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日对你单位进行了调查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参考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《天津墙斯特节能涂料科技发展有限公司项目现状环境影响评估报告》，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单位调和搅拌工序产生VOCs，通过混料机上方设置的集气设施收集，进入“布袋除尘器+光催化氧化+活性炭”净化处理后，通过15m排气筒P1排放。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经调查，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发现你单位实施了以下环境违法行为：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现场检查时，你单位调和搅拌工序正在生产，配套的污染防治设施——布袋除尘器+光催化氧化+活性炭未开启。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以上事实，有</w:t>
      </w:r>
      <w:bookmarkStart w:id="3" w:name="PO_4_ShiShiZhengJu"/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《天津市生态环境局现场检查（勘察）笔录》《天津市生态环境局调查询问笔录》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《天津墙斯特节能涂料科技发展有限公司项目现状环境影响评估报告》、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现场拍摄的视频以及营业执照复印件</w:t>
      </w:r>
      <w:bookmarkEnd w:id="3"/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等证据为凭。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你单位上述行为违反了</w:t>
      </w:r>
      <w:r>
        <w:rPr>
          <w:rFonts w:hint="default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《中华人民共和国大气污染防治法》第四十五条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的规定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，依法应当予以处罚。 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我局于20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日以《天津市生态环境局行政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处罚事先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告知书》（津市环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事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告字〔20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177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号），告知你单位违法事实、处罚依据和拟作出的处罚决定，并明确告知你单位有权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提出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陈述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、申辩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意见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我局于20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日向你单位送达上述文件，你单位于当日签收。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日，你单位向我局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提出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陈述申辩意见如下：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我单位长期重视环保问题，本次事件纯属巧合，我单位近期无订单，因水性涂料沉淀对水性调料进行搅拌，因掉闸发生了此次违法行为；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我单位近年来生产经营非常困难，目前拖欠了房租和欠款，本次为初犯，申请不予处罚。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以上事实，有《天津市生态环境局行政处罚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事先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告知书》（津市环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事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告字〔20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177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号）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及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其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送达回证、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你单位提出的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陈述申辩材料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等证据为凭。  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default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经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集体审议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认定本案违法事实清楚，近期我局开展大气百日攻坚专项行动期间，再次发现你单位存在大气污染防治设施未开启的违法行为，因此不采纳你单位临时生产，因掉闸疏忽开启污染防治设施的说法。本案第一次审议过程中已考虑你单位违法情节、企业规模和生产状况等因素，因此本次不采纳该单位陈述申辩意见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责令改正和行政处罚的依据、种类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依据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《中华人民共和国大气污染防治法》第一百零八条第一项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规定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，我局：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责令你单位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立即改正违法行为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对你单位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处罚款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责令改正和</w:t>
      </w: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处罚决定的履行方式和期限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（一）关于责令改正的履行方式和期限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你单位应于接到本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处罚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决定书之日起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立即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改正违法行为。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你单位从事产生含挥发性有机物废气的生产活动过程中，应按照规定使用污染防治设施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（二）关于</w:t>
      </w:r>
      <w:r>
        <w:rPr>
          <w:rFonts w:hint="eastAsia" w:ascii="楷体" w:hAnsi="楷体" w:eastAsia="楷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处罚决定</w:t>
      </w:r>
      <w:r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依据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《中华人民共和国行政处罚法》和《罚款决定与罚款收缴分离实施办法》的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规定，你单位接到本处罚决定书之日起十五日内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领取《非税收入统一缴款书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（缴款通知书）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》并缴至指定银行。你单位逾期不缴纳罚款的，我局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可以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依法每日按罚款数额的3%加处罚款。      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720" w:firstLineChars="225"/>
        <w:jc w:val="left"/>
        <w:rPr>
          <w:rFonts w:eastAsia="黑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四、申请行政复议或者提起行政诉讼的途径和期限 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如对本处罚决定不服，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你单位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可在收到本处罚决定书之日起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60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日内向中华人民共和国生态环境部或者天津市人民政府申请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行政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复议，也可在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个月内直接向天津铁路运输法院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提起行政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起诉。申请行政复议或者提起行政诉讼，不停止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行政处罚决定的执行。逾期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不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请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行政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复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议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不提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起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行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政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诉讼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又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不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履行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处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罚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决定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局将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依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法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请人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民法</w:t>
      </w:r>
      <w:r>
        <w:rPr>
          <w:rFonts w:eastAsia="仿宋_GB2312"/>
          <w:color w:val="000000" w:themeColor="text1"/>
          <w:spacing w:val="2"/>
          <w:kern w:val="0"/>
          <w:sz w:val="32"/>
          <w:szCs w:val="32"/>
          <w14:textFill>
            <w14:solidFill>
              <w14:schemeClr w14:val="tx1"/>
            </w14:solidFill>
          </w14:textFill>
        </w:rPr>
        <w:t>院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强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制执行。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五、信用中国网站信用修复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单位自觉履行本行政处罚决定内容满3个月，且经我局复查认定你单位完成上述违法行为整改工作后，你单位可注册、登录“信用中国（天津）”网站（https://credit.fzgg.tj.gov.cn/）企业信息查询页面自助办理行政处罚信用修复。</w:t>
      </w:r>
    </w:p>
    <w:p>
      <w:pPr>
        <w:tabs>
          <w:tab w:val="left" w:pos="5980"/>
          <w:tab w:val="left" w:pos="8460"/>
          <w:tab w:val="left" w:pos="9265"/>
        </w:tabs>
        <w:autoSpaceDE w:val="0"/>
        <w:autoSpaceDN w:val="0"/>
        <w:adjustRightInd w:val="0"/>
        <w:snapToGrid w:val="0"/>
        <w:spacing w:line="360" w:lineRule="auto"/>
        <w:ind w:right="-2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5035"/>
          <w:tab w:val="left" w:pos="8460"/>
          <w:tab w:val="left" w:pos="9265"/>
        </w:tabs>
        <w:autoSpaceDE w:val="0"/>
        <w:autoSpaceDN w:val="0"/>
        <w:adjustRightInd w:val="0"/>
        <w:snapToGrid w:val="0"/>
        <w:spacing w:line="360" w:lineRule="auto"/>
        <w:ind w:right="-20"/>
        <w:jc w:val="left"/>
        <w:rPr>
          <w:rFonts w:hint="default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唐梦璐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联系电</w:t>
      </w:r>
      <w:r>
        <w:rPr>
          <w:rFonts w:eastAsia="仿宋_GB2312"/>
          <w:color w:val="000000" w:themeColor="text1"/>
          <w:spacing w:val="-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话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  <w:bookmarkStart w:id="4" w:name="PO_7_LianXiDianHua"/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87671</w:t>
      </w:r>
      <w:bookmarkEnd w:id="4"/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eastAsia="仿宋_GB2312"/>
          <w:color w:val="000000" w:themeColor="text1"/>
          <w:spacing w:val="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77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地  址：</w:t>
      </w:r>
      <w:bookmarkStart w:id="5" w:name="PO_2_BanLiDiDian"/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天津市南开区复康路17号</w:t>
      </w:r>
      <w:bookmarkEnd w:id="5"/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邮政编码：</w:t>
      </w:r>
      <w:bookmarkStart w:id="6" w:name="PO_2_DanWeiYouBian"/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300191</w:t>
      </w:r>
      <w:bookmarkEnd w:id="6"/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                              </w:t>
      </w: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</w:t>
      </w:r>
      <w:bookmarkStart w:id="7" w:name="PO_7_QianFaShiJian"/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bookmarkEnd w:id="7"/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8" w:name="_GoBack"/>
      <w:bookmarkEnd w:id="8"/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注：此文书一式</w:t>
      </w:r>
      <w:r>
        <w:rPr>
          <w:rFonts w:hint="eastAsia" w:eastAsia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份，</w:t>
      </w:r>
      <w:r>
        <w:rPr>
          <w:rFonts w:hint="eastAsia" w:eastAsia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份归档，一份送达。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 w:orient="landscape"/>
      <w:pgMar w:top="2098" w:right="1582" w:bottom="1985" w:left="1531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Garamond">
    <w:altName w:val="Segoe Print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  <w:p/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OGM4Yjg4OTE3MTNlMjk4NzNmZmI2MTM3ZjA4NjEifQ=="/>
  </w:docVars>
  <w:rsids>
    <w:rsidRoot w:val="3F564370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7F83"/>
    <w:rsid w:val="00173A1F"/>
    <w:rsid w:val="00176E41"/>
    <w:rsid w:val="00177446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D34A1"/>
    <w:rsid w:val="002E443D"/>
    <w:rsid w:val="003057A3"/>
    <w:rsid w:val="0033687D"/>
    <w:rsid w:val="00343837"/>
    <w:rsid w:val="00353614"/>
    <w:rsid w:val="003658E2"/>
    <w:rsid w:val="00376865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50E93"/>
    <w:rsid w:val="004903BE"/>
    <w:rsid w:val="0049236B"/>
    <w:rsid w:val="004C43A3"/>
    <w:rsid w:val="004D7091"/>
    <w:rsid w:val="00501456"/>
    <w:rsid w:val="00506453"/>
    <w:rsid w:val="00506B39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50EF1"/>
    <w:rsid w:val="008778D2"/>
    <w:rsid w:val="008874CB"/>
    <w:rsid w:val="00895089"/>
    <w:rsid w:val="008A66F0"/>
    <w:rsid w:val="008B4839"/>
    <w:rsid w:val="008B6497"/>
    <w:rsid w:val="008E0B8C"/>
    <w:rsid w:val="008E6A09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5133"/>
    <w:rsid w:val="00A8786C"/>
    <w:rsid w:val="00AA538F"/>
    <w:rsid w:val="00AC5186"/>
    <w:rsid w:val="00AD0BD6"/>
    <w:rsid w:val="00AF21E9"/>
    <w:rsid w:val="00AF2C63"/>
    <w:rsid w:val="00B1113A"/>
    <w:rsid w:val="00B13545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CF1107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54608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BC97030"/>
    <w:rsid w:val="0DE05630"/>
    <w:rsid w:val="16FD0578"/>
    <w:rsid w:val="23D96EAA"/>
    <w:rsid w:val="2A1A666F"/>
    <w:rsid w:val="2B946F65"/>
    <w:rsid w:val="2D8321C2"/>
    <w:rsid w:val="2EE92518"/>
    <w:rsid w:val="3214796D"/>
    <w:rsid w:val="3F564370"/>
    <w:rsid w:val="450F61CB"/>
    <w:rsid w:val="4A3E05CE"/>
    <w:rsid w:val="4A437691"/>
    <w:rsid w:val="4BD91CDD"/>
    <w:rsid w:val="502F15FB"/>
    <w:rsid w:val="503F23C3"/>
    <w:rsid w:val="51935037"/>
    <w:rsid w:val="524355B1"/>
    <w:rsid w:val="553A03CB"/>
    <w:rsid w:val="58763D60"/>
    <w:rsid w:val="5BDF2ED1"/>
    <w:rsid w:val="5F7C4535"/>
    <w:rsid w:val="624F5E3E"/>
    <w:rsid w:val="6404560A"/>
    <w:rsid w:val="64F75746"/>
    <w:rsid w:val="66B216B2"/>
    <w:rsid w:val="679D04BA"/>
    <w:rsid w:val="6851522E"/>
    <w:rsid w:val="6C5A27B0"/>
    <w:rsid w:val="72330BA4"/>
    <w:rsid w:val="73744CD2"/>
    <w:rsid w:val="742B7C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2"/>
    <w:qFormat/>
    <w:uiPriority w:val="0"/>
    <w:rPr>
      <w:sz w:val="18"/>
      <w:szCs w:val="18"/>
    </w:rPr>
  </w:style>
  <w:style w:type="paragraph" w:styleId="7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批注框文本 字符"/>
    <w:link w:val="6"/>
    <w:uiPriority w:val="0"/>
    <w:rPr>
      <w:kern w:val="2"/>
      <w:sz w:val="18"/>
      <w:szCs w:val="18"/>
    </w:rPr>
  </w:style>
  <w:style w:type="character" w:customStyle="1" w:styleId="13">
    <w:name w:val="页脚 字符"/>
    <w:link w:val="7"/>
    <w:qFormat/>
    <w:uiPriority w:val="99"/>
    <w:rPr>
      <w:kern w:val="2"/>
      <w:sz w:val="18"/>
      <w:szCs w:val="18"/>
    </w:rPr>
  </w:style>
  <w:style w:type="paragraph" w:customStyle="1" w:styleId="14">
    <w:name w:val="封皮"/>
    <w:basedOn w:val="1"/>
    <w:qFormat/>
    <w:uiPriority w:val="0"/>
    <w:pPr>
      <w:jc w:val="center"/>
    </w:pPr>
    <w:rPr>
      <w:rFonts w:eastAsia="黑体"/>
      <w:b/>
      <w:sz w:val="7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4037;&#20316;&#25991;&#20214;&#22841;\&#24120;&#29992;&#25991;&#20070;&#27169;&#26495;\&#25191;&#27861;&#24635;&#38431;&#34892;&#25919;&#22788;&#32602;&#25991;&#20070;&#27169;&#29256;2023.10&#26356;&#26032;\&#34892;&#25919;&#22788;&#32602;&#20915;&#23450;&#20070;&#65288;&#30003;&#36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行政处罚决定书（申辩）.dot</Template>
  <Pages>4</Pages>
  <Words>1090</Words>
  <Characters>1167</Characters>
  <Lines>8</Lines>
  <Paragraphs>2</Paragraphs>
  <TotalTime>19</TotalTime>
  <ScaleCrop>false</ScaleCrop>
  <LinksUpToDate>false</LinksUpToDate>
  <CharactersWithSpaces>1298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2023-12-06T10:35:00Z</dcterms:created>
  <dc:creator>唐大果果</dc:creator>
  <cp:lastModifiedBy>唐大果果</cp:lastModifiedBy>
  <cp:lastPrinted>2023-12-13T10:48:26Z</cp:lastPrinted>
  <dcterms:modified xsi:type="dcterms:W3CDTF">2023-12-13T11:07:24Z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85CCB38EF910406BB05F1BF3723996E6_11</vt:lpwstr>
  </property>
</Properties>
</file>