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221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天津市大站阀门总厂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91120112103863626H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天津市津南区小站镇大站村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王富来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9月11日对你单位进行了调查，参考你单位《天津市大站阀门总厂环境现状分析报告》，你单位将裁剪后的带状混炼胶装入相应的工件中，放入硫化机内硫化时，会产生有机废气，经一套UV光氧催化净化设备净化后，通过一根排气筒P7（16m）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硫化工序10台硫化机正在生产，配套的“过滤棉+UV光氧”废气治理设施未开启，风机未运行，硫化工序产生的有机废气未经处理直接无组织排放，且车间大门处于敞开状态。你单位上述行为属于产生含挥发性有机物废气的生产和服务活动，未按照规定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市大站阀门总厂环境现状分析报告》《天津市大站阀门总厂环保设备运行记录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《中华人民共和国大气污染防治法》第四十五条的规定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2023年10月30日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交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我单位高度重视，组织相关人员开展培训，加强对员工的管理力度，确保环保设备按时开启，并定期检修保养。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2.受疫情影响及市场大环境不景气，企业生存举步维艰，每年上缴利税200多万元，今年已连续几个月亏损，恳请酌情减免处罚。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你单位于2023年10月30日提交的陈述申辩材料等证据为凭。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情况及疫情对企业生产的负面影响，采纳你单位陈述申辩意见，依据《中华人民共和国行政处罚法》第三十二条第一项的规定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依据《中华人民共和国大气污染防治法》第一百零八条第一项的规定，我局：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2.对你单位处罚款二万五千元。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产生含挥发性有机物废气的生产和服务活动中，按照规定安装、使用污染防治设施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4" w:name="PO_7_QianFaShiJian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51376DF"/>
    <w:rsid w:val="070019E8"/>
    <w:rsid w:val="075524D7"/>
    <w:rsid w:val="07B93B0C"/>
    <w:rsid w:val="08A676E1"/>
    <w:rsid w:val="09114283"/>
    <w:rsid w:val="0A44520B"/>
    <w:rsid w:val="0BEA4C5E"/>
    <w:rsid w:val="0C5D4555"/>
    <w:rsid w:val="0CAF362A"/>
    <w:rsid w:val="0CC90616"/>
    <w:rsid w:val="14A22454"/>
    <w:rsid w:val="173B33C8"/>
    <w:rsid w:val="1A3F25F1"/>
    <w:rsid w:val="1B552996"/>
    <w:rsid w:val="1BB8168D"/>
    <w:rsid w:val="1BC26D67"/>
    <w:rsid w:val="1CC54CEB"/>
    <w:rsid w:val="1F6A3919"/>
    <w:rsid w:val="2264289A"/>
    <w:rsid w:val="22AA1244"/>
    <w:rsid w:val="2378242F"/>
    <w:rsid w:val="25735D76"/>
    <w:rsid w:val="25EC6E63"/>
    <w:rsid w:val="26162D5B"/>
    <w:rsid w:val="27FC4468"/>
    <w:rsid w:val="2ABE5B1A"/>
    <w:rsid w:val="2CBF39D4"/>
    <w:rsid w:val="2E2D1CD7"/>
    <w:rsid w:val="2E7E4B4C"/>
    <w:rsid w:val="2F096FCE"/>
    <w:rsid w:val="30B45EB5"/>
    <w:rsid w:val="312C04D9"/>
    <w:rsid w:val="34932241"/>
    <w:rsid w:val="3BA70B39"/>
    <w:rsid w:val="3BE02B11"/>
    <w:rsid w:val="3C7636AF"/>
    <w:rsid w:val="3E516742"/>
    <w:rsid w:val="41242179"/>
    <w:rsid w:val="42BA1DF9"/>
    <w:rsid w:val="44236D5F"/>
    <w:rsid w:val="442F10A5"/>
    <w:rsid w:val="45DA766F"/>
    <w:rsid w:val="46843426"/>
    <w:rsid w:val="473A0DD5"/>
    <w:rsid w:val="47C66189"/>
    <w:rsid w:val="4A263D9A"/>
    <w:rsid w:val="4CA7559F"/>
    <w:rsid w:val="4D6435C2"/>
    <w:rsid w:val="4DF56AA7"/>
    <w:rsid w:val="51714379"/>
    <w:rsid w:val="51935037"/>
    <w:rsid w:val="51A8108E"/>
    <w:rsid w:val="521C5B03"/>
    <w:rsid w:val="53767495"/>
    <w:rsid w:val="5794182D"/>
    <w:rsid w:val="586D4E7F"/>
    <w:rsid w:val="5A4853C7"/>
    <w:rsid w:val="5AC26DE0"/>
    <w:rsid w:val="5B5C731D"/>
    <w:rsid w:val="5C9F4A39"/>
    <w:rsid w:val="5D8D0D34"/>
    <w:rsid w:val="5DD022F3"/>
    <w:rsid w:val="5EC8235B"/>
    <w:rsid w:val="5ECD3BB6"/>
    <w:rsid w:val="61787F41"/>
    <w:rsid w:val="61FB1660"/>
    <w:rsid w:val="62C56728"/>
    <w:rsid w:val="63EC73E1"/>
    <w:rsid w:val="65465834"/>
    <w:rsid w:val="6AEC59B8"/>
    <w:rsid w:val="6B1F7E37"/>
    <w:rsid w:val="6BB25E33"/>
    <w:rsid w:val="6C1C590D"/>
    <w:rsid w:val="6E467E94"/>
    <w:rsid w:val="6EBB3C25"/>
    <w:rsid w:val="7029000B"/>
    <w:rsid w:val="70AC3779"/>
    <w:rsid w:val="71F76391"/>
    <w:rsid w:val="743631A3"/>
    <w:rsid w:val="759748AE"/>
    <w:rsid w:val="76716923"/>
    <w:rsid w:val="76A05966"/>
    <w:rsid w:val="7776441B"/>
    <w:rsid w:val="78B6471C"/>
    <w:rsid w:val="78C3745F"/>
    <w:rsid w:val="78D17E30"/>
    <w:rsid w:val="7E4C5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1619</Words>
  <Characters>1723</Characters>
  <Lines>8</Lines>
  <Paragraphs>2</Paragraphs>
  <TotalTime>1</TotalTime>
  <ScaleCrop>false</ScaleCrop>
  <LinksUpToDate>false</LinksUpToDate>
  <CharactersWithSpaces>1747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2023-11-16T23:04:00Z</cp:lastPrinted>
  <dcterms:modified xsi:type="dcterms:W3CDTF">2023-11-17T08:58:18Z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730E82EB171946218D567F6F085AA7F6</vt:lpwstr>
  </property>
</Properties>
</file>