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天津荣祥盛华机械加工有限公司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91120112697406384H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天津市津南区国家农业科技园区管委会6A6127房间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潘学勇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。根据你单位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荣祥盛华机械加工有限公司年产20000套电磁流量计壳体、800吨铸铁阀门项目建设项目环境影响报告表》及批复（津南投审二科〔2020〕77号），你单位打磨工序会产生一定量的打磨粉尘，焊接工序产生烟尘。在打磨工位和焊接工位上设置集气罩，集气罩与废气排放管道之间使用软管连接，焊接和打磨工序产生的颗粒物由工位上方集气罩收集，经滤筒除尘器净化后，通过1根15m高排气筒排放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现场检查时，你单位一车间内1个焊接工位、2个打磨工位正在生产，二车间内1个焊接工位、1个打磨工位正在生产，配套的集气罩及滤筒除尘器的风机未开启。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《天津荣祥盛华机械加工有限公司年产20000套电磁流量计壳体、800吨铸铁阀门项目建设项目环境影响报告表》及批复（津南投审二科〔2020〕77号）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《天津市大气污染防治条例》第十九条第一款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由于当时我单位用于生产的用电线路出现故障断路器跳闸，修复完成后未及时打开除尘设备，由此问题反映出我单位管理人员对环境保护意识松懈，认识不足。基于此我单位认真反省，重新学习环保知识，增强环保意识。对主管、生产主管及当班操作工做出相应处罚，我单位会引以为戒，在今后的生产中杜绝此类问题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2.望贵局切实考虑我单位目前受疫情打击，生产能力尚未恢复，恳请给予减免。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陈述申辩意见不影响违法事实的认定，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考虑到你单位及时改正违法行为，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采纳你单位的陈述申辩意见，依据《中华人民共和国行政处罚法》第三十二条第一项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的规定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依据《天津市大气污染防治条例》第七十七条第二项的规定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按照规定使用大气污染防治设施。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24973ADF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6347C"/>
    <w:rsid w:val="0BC97030"/>
    <w:rsid w:val="0DE05630"/>
    <w:rsid w:val="16FD0578"/>
    <w:rsid w:val="23A911E1"/>
    <w:rsid w:val="23D96EAA"/>
    <w:rsid w:val="24973ADF"/>
    <w:rsid w:val="2A1A666F"/>
    <w:rsid w:val="2B946F65"/>
    <w:rsid w:val="2D8321C2"/>
    <w:rsid w:val="2EE92518"/>
    <w:rsid w:val="3214796D"/>
    <w:rsid w:val="44BC183B"/>
    <w:rsid w:val="450F61CB"/>
    <w:rsid w:val="4A3E05CE"/>
    <w:rsid w:val="4A437691"/>
    <w:rsid w:val="4BD91CDD"/>
    <w:rsid w:val="502F15FB"/>
    <w:rsid w:val="503F23C3"/>
    <w:rsid w:val="51935037"/>
    <w:rsid w:val="553A03CB"/>
    <w:rsid w:val="565B1AE8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73&#33635;&#31077;&#30427;&#22823;&#27668;&#26465;&#20363;19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5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2023-11-10T07:16:00Z</dcterms:created>
  <dc:creator>暗香</dc:creator>
  <cp:lastModifiedBy>暗香</cp:lastModifiedBy>
  <dcterms:modified xsi:type="dcterms:W3CDTF">2023-11-17T07:41:20Z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1BC7223CF34749E69E235559260BA103_11</vt:lpwstr>
  </property>
</Properties>
</file>