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208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天津市天大北洋化工设备有限公司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91120223746660603D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津市静海经济开发区北区七号路12、14、16号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法定代表</w:t>
      </w:r>
      <w:r>
        <w:rPr>
          <w:rFonts w:eastAsia="仿宋_GB2312"/>
          <w:color w:val="auto"/>
          <w:kern w:val="0"/>
          <w:sz w:val="32"/>
          <w:szCs w:val="32"/>
        </w:rPr>
        <w:t>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杜剑婷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我局于2023年8月2日对你单位进行了检查，你单位《辐射安全许可证》（证书编号：津环辐证［00682］）中射线装置台账明细登记表显示，你单位登记有2台Ⅱ类X射线探伤机，规格型号分别为：XXHA-3005型、XXGHz-2505型。经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现场检查时，执法人员发现你单位探伤室内共有4台X射线探伤机，规格型号分别为：XXHA-3005型、XXGHz-2505型、XXHA-2505型、RT-3005THP型，其中有2台Ⅱ类X射线探伤机未登记在辐射安全许可证射线装置台账明细中（规格型号分别为：XXHA-2505型、RT-3005THP型）。经进一步调查，你单位XXHA-2505型探伤机为旧设备已注销，RT-3005THP型探伤机于2022年年底购买，至2023年8月7日使用RT-3005THP型X射线探伤机拍摄17张X射线底片，无违法所得。你单位上述行为属于未按照许可证规定范围从事射线装置使用活动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、你单位提供的《天津市天大北洋化工设备有限公司新建使用Ⅱ类射线装置（X射线探伤机）项目环境影响报告表》及批复文件、《辐射安全许可证》（证书编号：津环辐证[00682]）、《RT-3005THP变频式工业X射线探伤机使用说明书》及购买发票、《X光底片原始记录表》、现场拍摄的视频以及营业执照复印件</w:t>
      </w:r>
      <w:bookmarkEnd w:id="3"/>
      <w:r>
        <w:rPr>
          <w:rFonts w:hint="eastAsia" w:eastAsia="仿宋_GB2312"/>
          <w:color w:val="auto"/>
          <w:sz w:val="32"/>
          <w:szCs w:val="32"/>
          <w:lang w:val="en-US" w:eastAsia="zh-CN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《放射性同位素与射线装置安全和防护条例》第十五条第一款的规定</w:t>
      </w:r>
      <w:r>
        <w:rPr>
          <w:rFonts w:eastAsia="仿宋_GB2312"/>
          <w:color w:val="auto"/>
          <w:kern w:val="0"/>
          <w:sz w:val="32"/>
          <w:szCs w:val="32"/>
        </w:rPr>
        <w:t>，依法应当予以处罚。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150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号），告知你单位违法事实、处罚依据和拟作出的处罚决定，并明确告知你单位有权进行陈述、申辩。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2023年9月25日</w:t>
      </w:r>
      <w:r>
        <w:rPr>
          <w:rFonts w:hint="eastAsia" w:eastAsia="仿宋_GB2312"/>
          <w:color w:val="auto"/>
          <w:kern w:val="0"/>
          <w:sz w:val="32"/>
          <w:szCs w:val="32"/>
        </w:rPr>
        <w:t>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向</w:t>
      </w:r>
      <w:r>
        <w:rPr>
          <w:rFonts w:hint="eastAsia" w:eastAsia="仿宋_GB2312"/>
          <w:color w:val="auto"/>
          <w:kern w:val="0"/>
          <w:sz w:val="32"/>
          <w:szCs w:val="32"/>
        </w:rPr>
        <w:t>我局提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，主要内容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我司已意识到问题的严重性，领导商议后决定立行整改，于2023年8月9日，其中一台X射线探伤机XXHA-2505型已进行了报废处理，另外一台RT-3005THP型X射线探伤机已经登记在辐射安全许可证台账明细中。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2.希望贵局减少罚金，从轻处理。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150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你单位于2023年9月25日提交的陈述申辩材料等证据为凭。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研究，你单位提出的陈述申辩意见不影响对本案违法事实的认定，考虑到你单位积极整改情况及疫情对企业生产的负面影响，采纳你单位陈述申辩意见，依据《中华人民共和国行政处罚法》第三十二条第（一）项的规定，对你单位从轻处罚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依据《放射性同位素与射线装置安全和防护条例》第五十二条第（三）项的规定，我局：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1.责令你单位限期一个月内改正违法行为；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2.对你单位处罚款一万五千元。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一个月内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，并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按照许可证规定的种类和范围从事放射性同位素和射线装置的生产、销售、使用活动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eastAsia="仿宋_GB2312"/>
          <w:color w:val="auto"/>
          <w:kern w:val="0"/>
          <w:sz w:val="32"/>
          <w:szCs w:val="32"/>
        </w:rPr>
        <w:t>领取《非税收入统一缴款书（缴款通知书）》并缴至指定银行。你单位逾期不缴纳罚款的，我局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hint="eastAsia" w:eastAsia="仿宋_GB2312"/>
          <w:color w:val="auto"/>
          <w:kern w:val="0"/>
          <w:sz w:val="32"/>
          <w:szCs w:val="32"/>
        </w:rPr>
        <w:t>依法每日按罚款数额的3%加处罚款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firstLine="640" w:firstLineChars="200"/>
        <w:jc w:val="both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right="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right="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4" w:lineRule="exact"/>
        <w:ind w:right="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4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4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1984" w:right="1417" w:bottom="1928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8B6471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1D1B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4564EA5"/>
    <w:rsid w:val="047D7869"/>
    <w:rsid w:val="04CF2504"/>
    <w:rsid w:val="07234972"/>
    <w:rsid w:val="075524D7"/>
    <w:rsid w:val="07B93B0C"/>
    <w:rsid w:val="08A676E1"/>
    <w:rsid w:val="09114283"/>
    <w:rsid w:val="0A7B32AF"/>
    <w:rsid w:val="0BEA4C5E"/>
    <w:rsid w:val="14A22454"/>
    <w:rsid w:val="173B33C8"/>
    <w:rsid w:val="1A3F25F1"/>
    <w:rsid w:val="1B552996"/>
    <w:rsid w:val="1BB8168D"/>
    <w:rsid w:val="1BC26D67"/>
    <w:rsid w:val="1CC54CEB"/>
    <w:rsid w:val="1F6A3919"/>
    <w:rsid w:val="22AA1244"/>
    <w:rsid w:val="2378242F"/>
    <w:rsid w:val="25735D76"/>
    <w:rsid w:val="26162D5B"/>
    <w:rsid w:val="27FC4468"/>
    <w:rsid w:val="2ABE5B1A"/>
    <w:rsid w:val="2CBF39D4"/>
    <w:rsid w:val="2E2D1CD7"/>
    <w:rsid w:val="2E7E4B4C"/>
    <w:rsid w:val="2EA35576"/>
    <w:rsid w:val="2F096FCE"/>
    <w:rsid w:val="312C04D9"/>
    <w:rsid w:val="36DC37DD"/>
    <w:rsid w:val="39BB0884"/>
    <w:rsid w:val="3BA70B39"/>
    <w:rsid w:val="3C7636AF"/>
    <w:rsid w:val="3E516742"/>
    <w:rsid w:val="42BA1DF9"/>
    <w:rsid w:val="442F10A5"/>
    <w:rsid w:val="46843426"/>
    <w:rsid w:val="473A0DD5"/>
    <w:rsid w:val="47C66189"/>
    <w:rsid w:val="4A263D9A"/>
    <w:rsid w:val="4AF71395"/>
    <w:rsid w:val="4CA7559F"/>
    <w:rsid w:val="4D6435C2"/>
    <w:rsid w:val="4DF56AA7"/>
    <w:rsid w:val="51935037"/>
    <w:rsid w:val="521C5B03"/>
    <w:rsid w:val="53767495"/>
    <w:rsid w:val="54580B43"/>
    <w:rsid w:val="5794182D"/>
    <w:rsid w:val="57B066BD"/>
    <w:rsid w:val="586D4E7F"/>
    <w:rsid w:val="5A4853C7"/>
    <w:rsid w:val="5B5C731D"/>
    <w:rsid w:val="5C9F4A39"/>
    <w:rsid w:val="5DD022F3"/>
    <w:rsid w:val="5EC8235B"/>
    <w:rsid w:val="5ECD3BB6"/>
    <w:rsid w:val="61787F41"/>
    <w:rsid w:val="63EC73E1"/>
    <w:rsid w:val="65465834"/>
    <w:rsid w:val="6AEC59B8"/>
    <w:rsid w:val="6B1F7E37"/>
    <w:rsid w:val="6C1C590D"/>
    <w:rsid w:val="6C677366"/>
    <w:rsid w:val="7029000B"/>
    <w:rsid w:val="70AC3779"/>
    <w:rsid w:val="71F76391"/>
    <w:rsid w:val="743631A3"/>
    <w:rsid w:val="74B37A23"/>
    <w:rsid w:val="75893AED"/>
    <w:rsid w:val="759748AE"/>
    <w:rsid w:val="76716923"/>
    <w:rsid w:val="76A05966"/>
    <w:rsid w:val="76A20092"/>
    <w:rsid w:val="7776441B"/>
    <w:rsid w:val="78AB5FCC"/>
    <w:rsid w:val="78B6471C"/>
    <w:rsid w:val="78D17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6495;2022.4&#26356;&#26032;\&#34892;&#25919;&#22788;&#32602;&#20915;&#23450;&#20070;&#65288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行政处罚决定书（未听证）.dot</Template>
  <Pages>4</Pages>
  <Words>1730</Words>
  <Characters>1838</Characters>
  <Lines>8</Lines>
  <Paragraphs>2</Paragraphs>
  <TotalTime>7</TotalTime>
  <ScaleCrop>false</ScaleCrop>
  <LinksUpToDate>false</LinksUpToDate>
  <CharactersWithSpaces>1862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2022-05-24T07:12:00Z</dcterms:created>
  <dc:creator>唐大果果</dc:creator>
  <cp:lastModifiedBy>孙国力</cp:lastModifiedBy>
  <cp:lastPrinted>2023-10-16T06:17:00Z</cp:lastPrinted>
  <dcterms:modified xsi:type="dcterms:W3CDTF">2023-10-24T23:18:15Z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730E82EB171946218D567F6F085AA7F6</vt:lpwstr>
  </property>
</Properties>
</file>