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195</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天津市宝盛达机动车检测服务有限公司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91120116MA06X66H6J</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天津市滨海新区寨上街华山北路9号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张国齐</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我局于2023年6月28日对你单位进行了检查，经调查，发现你单位实施了以下环境违法行为：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正在营业，执法人员发现你单位机动车尾气检测线的尾气分析仪上、外部通信数据线处外接有2个非设备出厂部件并配有2个遥控器（疑似为作弊器）。经组织专家实际测试论证，你单位使用的检验作弊器在遥控器的作用下存在污染物浓度值偏离正常检验数值的现象，具有篡改正常检验报告数值的功能。经进一步调查，你单位通过使用作弊器，为以下5辆车辆出具了虚假《在用车排放检验报告》：①鲁NP79E3（报告编号：120116822306030843550360）、②京NFB166 (报告编号：120116822306011505260392)、③津NJH229(报告编号：120116822305121553310311)、④津RUZ635 (报告编号：120116822305241508210336)、⑤津J95161(报告编号：120116822305260912220230)，并获得违法所得340元。你单位上述行为属于以使用作弊器的方式出具虚假排放检验报告。</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天津市生态环境局现场检查（勘察）笔录》《天津市生态环境局调查询问笔录》、查封（扣押）你单位2个遥控器和2个作弊器及连接线、《天津市部分机动车定期排放检验数据分析专家论证会意见》、你单位提供的5份《在用车排放检验报告》和5份专用收据、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《中华人民共和国大气污染防治法》第五十四条第一款的规定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118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你单位逾期未向我局提出陈述申辩意见，也未申请听证。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以上事实，有《天津市生态环境局行政处罚听证告知书》（津市环听告字〔20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118</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送达回证等证据为凭</w:t>
      </w:r>
      <w:r>
        <w:rPr>
          <w:rFonts w:hint="eastAsia" w:eastAsia="仿宋_GB2312"/>
          <w:color w:val="auto"/>
          <w:kern w:val="0"/>
          <w:sz w:val="32"/>
          <w:szCs w:val="32"/>
          <w:lang w:val="en-US" w:eastAsia="zh-CN"/>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经集体审议和法制审核研究，本案违法事实清楚、执法程序合法、法律适用准确、处罚幅度裁量合理。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依据《中华人民共和国大气污染防治法》第一百一十二条第一款的规定，我局: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1.没收你单位违法所得三百四十元；</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2.对你单位处罚款三十万元。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pPr>
        <w:pStyle w:val="6"/>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p>
    <w:p>
      <w:pPr>
        <w:pStyle w:val="6"/>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bookmarkStart w:id="4" w:name="_GoBack"/>
      <w:bookmarkEnd w:id="4"/>
    </w:p>
    <w:p>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3"/>
      <w:r>
        <w:rPr>
          <w:rFonts w:hint="eastAsia" w:eastAsia="仿宋_GB2312"/>
          <w:color w:val="auto"/>
          <w:kern w:val="0"/>
          <w:sz w:val="32"/>
          <w:szCs w:val="32"/>
          <w:lang w:val="en-US" w:eastAsia="zh-CN"/>
        </w:rPr>
        <w:t>27</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75524D7"/>
    <w:rsid w:val="07B93B0C"/>
    <w:rsid w:val="08A676E1"/>
    <w:rsid w:val="09114283"/>
    <w:rsid w:val="0A44520B"/>
    <w:rsid w:val="0BEA4C5E"/>
    <w:rsid w:val="0CAF362A"/>
    <w:rsid w:val="0CC90616"/>
    <w:rsid w:val="14A22454"/>
    <w:rsid w:val="173B33C8"/>
    <w:rsid w:val="1A3F25F1"/>
    <w:rsid w:val="1B552996"/>
    <w:rsid w:val="1BB8168D"/>
    <w:rsid w:val="1BC26D67"/>
    <w:rsid w:val="1CC54CEB"/>
    <w:rsid w:val="1F6A3919"/>
    <w:rsid w:val="22AA1244"/>
    <w:rsid w:val="2378242F"/>
    <w:rsid w:val="24605455"/>
    <w:rsid w:val="25735D76"/>
    <w:rsid w:val="26162D5B"/>
    <w:rsid w:val="27CB3585"/>
    <w:rsid w:val="27E40E41"/>
    <w:rsid w:val="27FC4468"/>
    <w:rsid w:val="2ABE5B1A"/>
    <w:rsid w:val="2CBF39D4"/>
    <w:rsid w:val="2E2D1CD7"/>
    <w:rsid w:val="2E7E4B4C"/>
    <w:rsid w:val="2F096FCE"/>
    <w:rsid w:val="2F254231"/>
    <w:rsid w:val="30B45EB5"/>
    <w:rsid w:val="312C04D9"/>
    <w:rsid w:val="3BA70B39"/>
    <w:rsid w:val="3BE02B11"/>
    <w:rsid w:val="3C7636AF"/>
    <w:rsid w:val="3E516742"/>
    <w:rsid w:val="42BA1DF9"/>
    <w:rsid w:val="44236D5F"/>
    <w:rsid w:val="442F10A5"/>
    <w:rsid w:val="45DA766F"/>
    <w:rsid w:val="46843426"/>
    <w:rsid w:val="473A0DD5"/>
    <w:rsid w:val="47C66189"/>
    <w:rsid w:val="4A263D9A"/>
    <w:rsid w:val="4CA7559F"/>
    <w:rsid w:val="4D6435C2"/>
    <w:rsid w:val="4DF56AA7"/>
    <w:rsid w:val="51714379"/>
    <w:rsid w:val="51935037"/>
    <w:rsid w:val="521C5B03"/>
    <w:rsid w:val="52325F32"/>
    <w:rsid w:val="53767495"/>
    <w:rsid w:val="5794182D"/>
    <w:rsid w:val="586D4E7F"/>
    <w:rsid w:val="5A4853C7"/>
    <w:rsid w:val="5AC26DE0"/>
    <w:rsid w:val="5B5C731D"/>
    <w:rsid w:val="5C9F4A39"/>
    <w:rsid w:val="5D8D0D34"/>
    <w:rsid w:val="5DD022F3"/>
    <w:rsid w:val="5EC8235B"/>
    <w:rsid w:val="5ECD3BB6"/>
    <w:rsid w:val="607F519B"/>
    <w:rsid w:val="61787F41"/>
    <w:rsid w:val="61FB1660"/>
    <w:rsid w:val="63EC73E1"/>
    <w:rsid w:val="65465834"/>
    <w:rsid w:val="68BD1821"/>
    <w:rsid w:val="6AEC59B8"/>
    <w:rsid w:val="6B1F7E37"/>
    <w:rsid w:val="6C1C590D"/>
    <w:rsid w:val="6EBB3C25"/>
    <w:rsid w:val="7029000B"/>
    <w:rsid w:val="70AC3779"/>
    <w:rsid w:val="71F76391"/>
    <w:rsid w:val="743631A3"/>
    <w:rsid w:val="759748AE"/>
    <w:rsid w:val="76716923"/>
    <w:rsid w:val="76A05966"/>
    <w:rsid w:val="7776441B"/>
    <w:rsid w:val="78531AA5"/>
    <w:rsid w:val="78B6471C"/>
    <w:rsid w:val="78D17E30"/>
    <w:rsid w:val="7E4C5E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0</TotalTime>
  <ScaleCrop>false</ScaleCrop>
  <LinksUpToDate>false</LinksUpToDate>
  <CharactersWithSpaces>1747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2023-09-27T06:26:00Z</cp:lastPrinted>
  <dcterms:modified xsi:type="dcterms:W3CDTF">2023-10-02T04:18:55Z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730E82EB171946218D567F6F085AA7F6</vt:lpwstr>
  </property>
</Properties>
</file>