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186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天津市塘尔斯阀门有限公司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91120112MA05LKDL56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天津市津南区小站镇新开路村（原开源阀门总厂院内）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张悦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7月25日对你单位进行了调查，参考你单位《天津市塘尔斯阀门有限公司环境现状咨询报告》，你单位衬胶工艺平板硫化过程中产生VOCs有机废气，经集气罩通过引风机将废气引入光氧催化设备处理后经过15m高排气筒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正在生产，有6台硫化注胶机正在运行，硫化工序配套的活性炭+光氧催化废气处理设施未开启；执法人员现场要求你单位员工开启设施，发现开启后设施的108根光氧灯管全部未亮。你单位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《天津市生态环境局现场检查（勘察）笔录》《天津市生态环境局调查询问笔录》、你单位提供的《天津市塘尔斯阀门有限公司环境现状咨询报告》《整改报告》、现场拍摄的视频以及营业执照复印件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118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2023年9月2日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公司一直重视环保工作，每季度都进行环境保护方面的岗位培训，结果还出现了环保违法问题，给公司环保工作敲响了警钟，对相关岗位人员进行了严肃处理。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2.受疫情及经济回落的影响，公司连续亏损，资金出现严重短缺，员工工资发放已经到了难以为继的地步。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3.出现环保方面的问题实属不应该，本公司为初犯，并已认真整改，恳请体谅公司举步维艰的经营状况，酌情处理、从轻处罚。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118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你单位于2023年9月2日提出的陈述申辩材料等证据为凭。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及疫情对企业生产的负面影响，部分采纳你单位陈述申辩意见，依据《中华人民共和国行政处罚法》第三十二条第（一）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依据《中华人民共和国大气污染防治法》第一百零八条第（一）项的规定，我局：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51376DF"/>
    <w:rsid w:val="075524D7"/>
    <w:rsid w:val="07B93B0C"/>
    <w:rsid w:val="08A676E1"/>
    <w:rsid w:val="09114283"/>
    <w:rsid w:val="0A44520B"/>
    <w:rsid w:val="0BEA4C5E"/>
    <w:rsid w:val="0CAF362A"/>
    <w:rsid w:val="0CC90616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BA70B39"/>
    <w:rsid w:val="3BE02B11"/>
    <w:rsid w:val="3C7636AF"/>
    <w:rsid w:val="3E516742"/>
    <w:rsid w:val="42BA1DF9"/>
    <w:rsid w:val="434C2476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AC26DE0"/>
    <w:rsid w:val="5B5C731D"/>
    <w:rsid w:val="5C9F4A39"/>
    <w:rsid w:val="5D8D0D34"/>
    <w:rsid w:val="5DD022F3"/>
    <w:rsid w:val="5EC8235B"/>
    <w:rsid w:val="5ECD3BB6"/>
    <w:rsid w:val="61787F41"/>
    <w:rsid w:val="61FB1660"/>
    <w:rsid w:val="63EC73E1"/>
    <w:rsid w:val="65465834"/>
    <w:rsid w:val="6AEC59B8"/>
    <w:rsid w:val="6B1F7E37"/>
    <w:rsid w:val="6BB25E33"/>
    <w:rsid w:val="6C1C590D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  <w:rsid w:val="7E4C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3</TotalTime>
  <ScaleCrop>false</ScaleCrop>
  <LinksUpToDate>false</LinksUpToDate>
  <CharactersWithSpaces>1747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2023-09-25T04:09:00Z</cp:lastPrinted>
  <dcterms:modified xsi:type="dcterms:W3CDTF">2023-09-27T01:51:43Z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730E82EB171946218D567F6F085AA7F6</vt:lpwstr>
  </property>
</Properties>
</file>