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172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天津芙尔木业有限公司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91120222550398092J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天津市武清区黄庄街小王村路2号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刘景瑞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7月11日对你单位进行了调查，参考你单位《天津芙尔木业有限公司年产100万张人造板和5000套家具配件项目现状环境影响评估报告》，你单位贴面机的热压、固化过程中产生的有机废气经集气罩进行收集，收集后的有机废气经UV光解废气净化装置进行处理，处理后的尾气由1根15m高的排气筒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执法人员现场检查时，你单位四车间1台贴面机正在运行，配套的UV光氧催化设备未开启。你单位行为属于产生含挥发性有机物废气的生产和服务活动，未按照规定使用污染防治设施。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芙尔木业有限公司年产100万张人造板和5000套家具配件项目现状环境影响评估报告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111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2023年8月27日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出现此次问题的主观原因是认识不足，因此我公司组织全体员工参加了相关法律、法规的培训学习，提高全体员工的环保意识。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事情发生时车间处于非正常生产状态，只有检修后的一台设备调整、测试，时间短污染排放量小；另外我们的生产工艺相对简单，所用的原材料比较单一，只有木板和浸渍纸，并且选用的都是E1级和无醛级环保板材(附原料合格证)，生产过程中产生的有害气体量很少，对环境的影响有限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3.公司受疫情影响长期处于停产、减产状态，排放量也少；三年以来始终未能正常生产，导致经营异常困难，目前处于生产经营恢复正常的关键期，请贵局酌情予以扶持、照顾。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4.我们已经采取以下措施来保证这类错误行为不再发生：①对于设备操作流程进行了改进，操作工重新参加了培训；②请专业人员改造了电路，保证生产设备和UV光解废气净化装置同时开启、关闭，并且增加了环保设备开启监控装置，确保不再发生类似事情；③进行了设备升级改造以减少污染排放；④在今后的生产经营中一定提高环保意识、端正工作态度、吸取经验教训、改正错误行为，加大环保设备的投入。希望能够酌情减少或者免除对我单位的处罚款项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111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你单位于2023年8月27日提出的陈述申辩材料等证据为凭。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情况及疫情对企业生产的负面影响，部分采纳你单位陈述申辩意见，依据《中华人民共和国行政处罚法》第三十二条第（一）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依据《中华人民共和国大气污染防治法》第一百零八条第（一）项的规定，我局：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，按照规定使用污染防治设施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eastAsia="宋体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984" w:right="1361" w:bottom="1871" w:left="147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51376DF"/>
    <w:rsid w:val="075524D7"/>
    <w:rsid w:val="07B93B0C"/>
    <w:rsid w:val="08A676E1"/>
    <w:rsid w:val="09114283"/>
    <w:rsid w:val="0A44520B"/>
    <w:rsid w:val="0BEA4C5E"/>
    <w:rsid w:val="0CAF362A"/>
    <w:rsid w:val="0CC90616"/>
    <w:rsid w:val="0E0719A1"/>
    <w:rsid w:val="14A22454"/>
    <w:rsid w:val="173B33C8"/>
    <w:rsid w:val="1A3F25F1"/>
    <w:rsid w:val="1B552996"/>
    <w:rsid w:val="1BB8168D"/>
    <w:rsid w:val="1BC26D67"/>
    <w:rsid w:val="1CC54CEB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F096FCE"/>
    <w:rsid w:val="30B45EB5"/>
    <w:rsid w:val="312C04D9"/>
    <w:rsid w:val="3BA70B39"/>
    <w:rsid w:val="3BE02B11"/>
    <w:rsid w:val="3C7636AF"/>
    <w:rsid w:val="3E516742"/>
    <w:rsid w:val="42BA1DF9"/>
    <w:rsid w:val="44236D5F"/>
    <w:rsid w:val="442F10A5"/>
    <w:rsid w:val="45DA766F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21C5B03"/>
    <w:rsid w:val="53767495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1FB1660"/>
    <w:rsid w:val="63EC73E1"/>
    <w:rsid w:val="65465834"/>
    <w:rsid w:val="6AEC59B8"/>
    <w:rsid w:val="6B1F7E37"/>
    <w:rsid w:val="6C1C590D"/>
    <w:rsid w:val="6EBB3C25"/>
    <w:rsid w:val="7029000B"/>
    <w:rsid w:val="70AC3779"/>
    <w:rsid w:val="71F76391"/>
    <w:rsid w:val="743631A3"/>
    <w:rsid w:val="753E1F63"/>
    <w:rsid w:val="759748AE"/>
    <w:rsid w:val="76716923"/>
    <w:rsid w:val="76A05966"/>
    <w:rsid w:val="7776441B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1</TotalTime>
  <ScaleCrop>false</ScaleCrop>
  <LinksUpToDate>false</LinksUpToDate>
  <CharactersWithSpaces>1747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2023-09-21T08:24:00Z</cp:lastPrinted>
  <dcterms:modified xsi:type="dcterms:W3CDTF">2023-09-22T06:12:10Z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730E82EB171946218D567F6F085AA7F6</vt:lpwstr>
  </property>
</Properties>
</file>