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鑫天久（天津）建材有限公司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91120116MA06U9LE9E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津市滨海新区港城大道99号西侧-3号房间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朱法福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我局于2023年7月10日对你单位进行了调查，发现你单位实施了以下环境违法行为：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执法人员现场检查时，发现你单位厂区北侧存放有破碎后的砂石物料，经确认砂石物料体积约455立方米，处于露天存放状态，未设置不低于物料高度的围挡，未采取有效覆盖措施防治扬尘污染。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《天津市生态环境局现场检查（勘察）笔录》《天津市生态环境局调查询问笔录》、你单位提供的环评文件及批复、现场拍摄的视频以及营业执照复印件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《中华人民共和国大气污染防治法》第七十二条第一款的规定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2023年8月25日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检查当日由于进行装货作业，货主的车辆未能及时连续到场，物料未能进行苫盖。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2.执法人员指出问题后，立即组织员工对物料进行苫盖并雾炮喷洒，做到了立行立改。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3.根据《中华人民共和国行政处罚法》第三十二条，我单位对违法行为第一时间整改，并主动消除危害后果，并可以提供证据佐证，符合从轻处罚条件。综上恳请减免处罚。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你单位于2023年8月25日提交的陈述申辩材料等证据为凭。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经集体审议研究，你单位提出的陈述申辩意见不影响对本案违法事实的认定，考虑到你单位积极整改，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主动减轻危害后果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，依据《中华人民共和国行政处罚法》第三十二条第（一）项的规定，决定对你单位从轻处罚。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依据《中华人民共和国大气污染防治法》第一百一十七条第（二）项的规定，我局：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，对贮存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易产生扬尘的物料采取有效措施防治扬尘污染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  <w:bookmarkStart w:id="5" w:name="_GoBack"/>
      <w:bookmarkEnd w:id="5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5524D7"/>
    <w:rsid w:val="07B93B0C"/>
    <w:rsid w:val="08A676E1"/>
    <w:rsid w:val="09114283"/>
    <w:rsid w:val="0BEA4C5E"/>
    <w:rsid w:val="14A22454"/>
    <w:rsid w:val="173B33C8"/>
    <w:rsid w:val="1A3F25F1"/>
    <w:rsid w:val="1B552996"/>
    <w:rsid w:val="1BB8168D"/>
    <w:rsid w:val="1BC26D67"/>
    <w:rsid w:val="1CC54CEB"/>
    <w:rsid w:val="1D2445C7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EA35576"/>
    <w:rsid w:val="2F096FCE"/>
    <w:rsid w:val="30343F06"/>
    <w:rsid w:val="312C04D9"/>
    <w:rsid w:val="36DC37DD"/>
    <w:rsid w:val="3BA70B39"/>
    <w:rsid w:val="3C7636AF"/>
    <w:rsid w:val="3E516742"/>
    <w:rsid w:val="42BA1DF9"/>
    <w:rsid w:val="442F10A5"/>
    <w:rsid w:val="46843426"/>
    <w:rsid w:val="473A0DD5"/>
    <w:rsid w:val="47C66189"/>
    <w:rsid w:val="4A263D9A"/>
    <w:rsid w:val="4A6315E5"/>
    <w:rsid w:val="4AF71395"/>
    <w:rsid w:val="4CA7559F"/>
    <w:rsid w:val="4D6435C2"/>
    <w:rsid w:val="4DF56AA7"/>
    <w:rsid w:val="51935037"/>
    <w:rsid w:val="521C5B03"/>
    <w:rsid w:val="53767495"/>
    <w:rsid w:val="54580B43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3EC73E1"/>
    <w:rsid w:val="65465834"/>
    <w:rsid w:val="6AA50E40"/>
    <w:rsid w:val="6AEC59B8"/>
    <w:rsid w:val="6B1F7E37"/>
    <w:rsid w:val="6C1C590D"/>
    <w:rsid w:val="7029000B"/>
    <w:rsid w:val="70AC3779"/>
    <w:rsid w:val="71F76391"/>
    <w:rsid w:val="743631A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1730</Words>
  <Characters>1838</Characters>
  <Lines>8</Lines>
  <Paragraphs>2</Paragraphs>
  <TotalTime>1</TotalTime>
  <ScaleCrop>false</ScaleCrop>
  <LinksUpToDate>false</LinksUpToDate>
  <CharactersWithSpaces>1862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2023-09-08T00:22:00Z</cp:lastPrinted>
  <dcterms:modified xsi:type="dcterms:W3CDTF">2023-09-11T07:44:27Z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730E82EB171946218D567F6F085AA7F6</vt:lpwstr>
  </property>
</Properties>
</file>