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154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天津博尔福汽车零部件有限公司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91120222MA05L9764Y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天津市武清区京滨工业园民惠道3号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方炬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7月7日对你单位进行了调查。参考你单位《天津博尔福汽车零部件有限公司年产5万套汽车座椅金属骨架项目环境影响报告表》及批复文件、《天津博尔福汽车零部件有限公司年产5万套汽车座椅金属骨架项目环境影响补充报告》，你单位焊接工序产生焊接烟尘，经焊接机上方的集气罩负压收集，通过烟尘净化器处理后，由15m高排气筒P1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执法人员现场检查时，你单位焊接工序正在生产，有4台机械臂焊接机正在作业，集气管道已全部拆除，未与污染防治设施连接，且污染防治设施风机未开启。你单位行为属于未按照规定使用大气污染防治设施。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博尔福汽车零部件有限公司年产5万套汽车座椅金属骨架项目环境影响报告表》及批复文件、《天津博尔福汽车零部件有限公司年产5万套汽车座椅金属骨架项目环境影响补充报告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《天津市大气污染防治条例》第十九条第一款的规定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2023年8月3日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现场检查当日由于临时追加订单，生产主管私自要求员工打开未安装排烟管道的焊机进行作业，问题属于偶发，执法人员指出问题后已立即停止所有未安装排烟管道的焊机作业，于检查第二天完成焊机排烟管道的加装工作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2.对《环境风险评估》《环境应急预案》制度重新梳理，确保制度落实到位，并对部门关键环保责任人进行培训，自查厂区内环境隐患问题，杜绝类似问题发生。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3.受三年疫情影响，单位处于销售订单不足、产能过剩、回款滞后、企业亏损的状态。望考虑积极整改、反省自身的情节，对此次违法行为给予从轻处理。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你单位于2023年8月3日提出的陈述申辩材料等证据为凭。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及疫情对企业生产的负面影响，部分采纳你单位陈述申辩意见，依据《中华人民共和国行政处罚法》第三十二条第（一）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依据《天津市大气污染防治条例》第七十七条第（二）项的规定，我局：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1.责令你单位停止违法行为，立即改正；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2.对你单位处罚款三万元。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417" w:bottom="1871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5524D7"/>
    <w:rsid w:val="07B93B0C"/>
    <w:rsid w:val="08A676E1"/>
    <w:rsid w:val="09114283"/>
    <w:rsid w:val="0BEA4C5E"/>
    <w:rsid w:val="0CAF362A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BA70B39"/>
    <w:rsid w:val="3BE02B11"/>
    <w:rsid w:val="3C7636AF"/>
    <w:rsid w:val="3E516742"/>
    <w:rsid w:val="42BA1DF9"/>
    <w:rsid w:val="44236D5F"/>
    <w:rsid w:val="442F10A5"/>
    <w:rsid w:val="45DA766F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21C5B03"/>
    <w:rsid w:val="53767495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1FB1660"/>
    <w:rsid w:val="63EC73E1"/>
    <w:rsid w:val="65465834"/>
    <w:rsid w:val="68206C81"/>
    <w:rsid w:val="6AEC59B8"/>
    <w:rsid w:val="6B1F7E37"/>
    <w:rsid w:val="6C1C590D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1</TotalTime>
  <ScaleCrop>false</ScaleCrop>
  <LinksUpToDate>false</LinksUpToDate>
  <CharactersWithSpaces>1747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2023-08-17T00:31:00Z</cp:lastPrinted>
  <dcterms:modified xsi:type="dcterms:W3CDTF">2023-08-30T06:12:16Z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730E82EB171946218D567F6F085AA7F6</vt:lpwstr>
  </property>
</Properties>
</file>